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90" w:rsidRPr="006E46FE" w:rsidRDefault="007E2390" w:rsidP="008E50B4">
      <w:pPr>
        <w:spacing w:line="360" w:lineRule="auto"/>
        <w:rPr>
          <w:color w:val="FF0000"/>
        </w:rPr>
      </w:pPr>
      <w:r>
        <w:rPr>
          <w:rFonts w:hint="eastAsia"/>
        </w:rPr>
        <w:t>第</w:t>
      </w:r>
      <w:r>
        <w:t>12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  <w:r w:rsidR="00CB5904" w:rsidRPr="006E46FE">
        <w:rPr>
          <w:color w:val="FF0000"/>
        </w:rPr>
        <w:t xml:space="preserve"> </w:t>
      </w:r>
    </w:p>
    <w:p w:rsidR="007E2390" w:rsidRDefault="007E2390" w:rsidP="008E50B4">
      <w:pPr>
        <w:spacing w:line="360" w:lineRule="auto"/>
      </w:pPr>
    </w:p>
    <w:p w:rsidR="007E2390" w:rsidRDefault="007E2390" w:rsidP="008E50B4">
      <w:pPr>
        <w:spacing w:line="360" w:lineRule="auto"/>
        <w:jc w:val="right"/>
      </w:pPr>
      <w:r>
        <w:rPr>
          <w:rFonts w:hint="eastAsia"/>
        </w:rPr>
        <w:t xml:space="preserve">年　　月　　日　　</w:t>
      </w:r>
    </w:p>
    <w:p w:rsidR="007E2390" w:rsidRPr="00CB5904" w:rsidRDefault="007E2390" w:rsidP="008E50B4">
      <w:pPr>
        <w:spacing w:line="360" w:lineRule="auto"/>
      </w:pPr>
    </w:p>
    <w:p w:rsidR="007E2390" w:rsidRPr="00CB5904" w:rsidRDefault="007E2390" w:rsidP="008E50B4">
      <w:pPr>
        <w:spacing w:line="360" w:lineRule="auto"/>
        <w:jc w:val="center"/>
      </w:pPr>
      <w:r w:rsidRPr="00CB5904">
        <w:rPr>
          <w:rFonts w:hint="eastAsia"/>
        </w:rPr>
        <w:t>上尾市下水道排水設備工事責任技術者証再交付申請書</w:t>
      </w:r>
    </w:p>
    <w:p w:rsidR="007E2390" w:rsidRPr="00CB5904" w:rsidRDefault="007E2390" w:rsidP="008E50B4">
      <w:pPr>
        <w:spacing w:line="360" w:lineRule="auto"/>
      </w:pPr>
    </w:p>
    <w:p w:rsidR="007E2390" w:rsidRPr="00CB5904" w:rsidRDefault="007E2390" w:rsidP="008E50B4">
      <w:pPr>
        <w:spacing w:line="360" w:lineRule="auto"/>
      </w:pPr>
      <w:r w:rsidRPr="00CB5904">
        <w:t>(</w:t>
      </w:r>
      <w:r w:rsidRPr="00CB5904">
        <w:rPr>
          <w:rFonts w:hint="eastAsia"/>
        </w:rPr>
        <w:t>宛先</w:t>
      </w:r>
      <w:r w:rsidRPr="00CB5904">
        <w:t>)</w:t>
      </w:r>
    </w:p>
    <w:p w:rsidR="007E2390" w:rsidRPr="00CB5904" w:rsidRDefault="007E2390" w:rsidP="008E50B4">
      <w:pPr>
        <w:spacing w:line="360" w:lineRule="auto"/>
      </w:pPr>
      <w:r w:rsidRPr="00CB5904">
        <w:rPr>
          <w:rFonts w:hint="eastAsia"/>
        </w:rPr>
        <w:t xml:space="preserve">　　　　　上尾市長</w:t>
      </w:r>
    </w:p>
    <w:p w:rsidR="007E2390" w:rsidRPr="00CB5904" w:rsidRDefault="007E2390" w:rsidP="008E50B4">
      <w:pPr>
        <w:spacing w:line="360" w:lineRule="auto"/>
      </w:pPr>
    </w:p>
    <w:tbl>
      <w:tblPr>
        <w:tblW w:w="895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928"/>
        <w:gridCol w:w="6560"/>
      </w:tblGrid>
      <w:tr w:rsidR="00CB5904" w:rsidRPr="00CB5904" w:rsidTr="008E50B4">
        <w:trPr>
          <w:cantSplit/>
          <w:trHeight w:hRule="exact" w:val="1134"/>
        </w:trPr>
        <w:tc>
          <w:tcPr>
            <w:tcW w:w="468" w:type="dxa"/>
            <w:vMerge w:val="restart"/>
            <w:textDirection w:val="tbRlV"/>
            <w:vAlign w:val="center"/>
          </w:tcPr>
          <w:p w:rsidR="00E64B33" w:rsidRPr="00CB5904" w:rsidRDefault="00E64B33" w:rsidP="008E50B4">
            <w:pPr>
              <w:spacing w:line="360" w:lineRule="auto"/>
              <w:ind w:left="113" w:right="113"/>
              <w:jc w:val="center"/>
            </w:pPr>
            <w:r w:rsidRPr="00CB5904">
              <w:rPr>
                <w:rFonts w:hint="eastAsia"/>
              </w:rPr>
              <w:t>申請者</w:t>
            </w:r>
          </w:p>
        </w:tc>
        <w:tc>
          <w:tcPr>
            <w:tcW w:w="1928" w:type="dxa"/>
            <w:vAlign w:val="center"/>
          </w:tcPr>
          <w:p w:rsidR="00E64B33" w:rsidRPr="00CB5904" w:rsidRDefault="00E64B33" w:rsidP="005608A0">
            <w:pPr>
              <w:spacing w:line="360" w:lineRule="auto"/>
              <w:jc w:val="distribute"/>
            </w:pPr>
            <w:r w:rsidRPr="00CB5904">
              <w:rPr>
                <w:rFonts w:hint="eastAsia"/>
              </w:rPr>
              <w:t>ふりがな</w:t>
            </w:r>
          </w:p>
          <w:p w:rsidR="00E64B33" w:rsidRPr="00CB5904" w:rsidRDefault="00E64B33" w:rsidP="005608A0">
            <w:pPr>
              <w:spacing w:line="360" w:lineRule="auto"/>
              <w:jc w:val="distribute"/>
            </w:pPr>
            <w:r w:rsidRPr="00CB5904">
              <w:rPr>
                <w:rFonts w:hint="eastAsia"/>
              </w:rPr>
              <w:t>氏名</w:t>
            </w:r>
          </w:p>
        </w:tc>
        <w:tc>
          <w:tcPr>
            <w:tcW w:w="6560" w:type="dxa"/>
            <w:vAlign w:val="center"/>
          </w:tcPr>
          <w:p w:rsidR="00E64B33" w:rsidRPr="00CB5904" w:rsidRDefault="00E64B33" w:rsidP="005608A0">
            <w:pPr>
              <w:spacing w:line="360" w:lineRule="auto"/>
              <w:jc w:val="right"/>
            </w:pPr>
            <w:r w:rsidRPr="00CB5904">
              <w:rPr>
                <w:rFonts w:hint="eastAsia"/>
              </w:rPr>
              <w:t xml:space="preserve">　　　　　</w:t>
            </w:r>
          </w:p>
        </w:tc>
      </w:tr>
      <w:tr w:rsidR="00CB5904" w:rsidRPr="00CB5904" w:rsidTr="008E50B4">
        <w:trPr>
          <w:cantSplit/>
          <w:trHeight w:val="680"/>
        </w:trPr>
        <w:tc>
          <w:tcPr>
            <w:tcW w:w="468" w:type="dxa"/>
            <w:vMerge/>
            <w:vAlign w:val="center"/>
          </w:tcPr>
          <w:p w:rsidR="00E64B33" w:rsidRPr="00CB5904" w:rsidRDefault="00E64B33" w:rsidP="008E50B4">
            <w:pPr>
              <w:spacing w:line="360" w:lineRule="auto"/>
            </w:pPr>
          </w:p>
        </w:tc>
        <w:tc>
          <w:tcPr>
            <w:tcW w:w="1928" w:type="dxa"/>
            <w:vAlign w:val="center"/>
          </w:tcPr>
          <w:p w:rsidR="00E64B33" w:rsidRPr="00CB5904" w:rsidRDefault="00E64B33" w:rsidP="008E50B4">
            <w:pPr>
              <w:spacing w:line="360" w:lineRule="auto"/>
              <w:jc w:val="distribute"/>
            </w:pPr>
            <w:r w:rsidRPr="00CB5904">
              <w:rPr>
                <w:rFonts w:hint="eastAsia"/>
              </w:rPr>
              <w:t>生年月日</w:t>
            </w:r>
          </w:p>
        </w:tc>
        <w:tc>
          <w:tcPr>
            <w:tcW w:w="6560" w:type="dxa"/>
            <w:vAlign w:val="center"/>
          </w:tcPr>
          <w:p w:rsidR="00E64B33" w:rsidRPr="00CB5904" w:rsidRDefault="00E64B33" w:rsidP="008E50B4">
            <w:pPr>
              <w:spacing w:line="360" w:lineRule="auto"/>
              <w:jc w:val="center"/>
            </w:pPr>
            <w:r w:rsidRPr="00CB5904">
              <w:rPr>
                <w:rFonts w:hint="eastAsia"/>
              </w:rPr>
              <w:t>年　　月　　日</w:t>
            </w:r>
          </w:p>
        </w:tc>
      </w:tr>
      <w:tr w:rsidR="00CB5904" w:rsidRPr="00CB5904" w:rsidTr="008E50B4">
        <w:trPr>
          <w:cantSplit/>
          <w:trHeight w:val="1134"/>
        </w:trPr>
        <w:tc>
          <w:tcPr>
            <w:tcW w:w="468" w:type="dxa"/>
            <w:vMerge/>
            <w:vAlign w:val="center"/>
          </w:tcPr>
          <w:p w:rsidR="00E64B33" w:rsidRPr="00CB5904" w:rsidRDefault="00E64B33" w:rsidP="008E50B4">
            <w:pPr>
              <w:spacing w:line="360" w:lineRule="auto"/>
            </w:pPr>
          </w:p>
        </w:tc>
        <w:tc>
          <w:tcPr>
            <w:tcW w:w="1928" w:type="dxa"/>
            <w:vAlign w:val="center"/>
          </w:tcPr>
          <w:p w:rsidR="00E64B33" w:rsidRPr="00CB5904" w:rsidRDefault="00E64B33" w:rsidP="005608A0">
            <w:pPr>
              <w:spacing w:line="360" w:lineRule="auto"/>
              <w:jc w:val="distribute"/>
            </w:pPr>
            <w:r w:rsidRPr="00CB5904">
              <w:rPr>
                <w:rFonts w:hint="eastAsia"/>
              </w:rPr>
              <w:t>住所</w:t>
            </w:r>
          </w:p>
        </w:tc>
        <w:tc>
          <w:tcPr>
            <w:tcW w:w="6560" w:type="dxa"/>
            <w:vAlign w:val="center"/>
          </w:tcPr>
          <w:p w:rsidR="00E64B33" w:rsidRPr="00CB5904" w:rsidRDefault="00E64B33" w:rsidP="005608A0">
            <w:pPr>
              <w:spacing w:line="360" w:lineRule="auto"/>
            </w:pPr>
            <w:r w:rsidRPr="00CB5904">
              <w:rPr>
                <w:rFonts w:hint="eastAsia"/>
              </w:rPr>
              <w:t>〒</w:t>
            </w:r>
          </w:p>
          <w:p w:rsidR="00E64B33" w:rsidRPr="00CB5904" w:rsidRDefault="00E64B33" w:rsidP="005608A0">
            <w:pPr>
              <w:spacing w:line="360" w:lineRule="auto"/>
            </w:pPr>
          </w:p>
        </w:tc>
      </w:tr>
      <w:tr w:rsidR="00CB5904" w:rsidRPr="00CB5904" w:rsidTr="008E50B4">
        <w:trPr>
          <w:cantSplit/>
          <w:trHeight w:val="680"/>
        </w:trPr>
        <w:tc>
          <w:tcPr>
            <w:tcW w:w="468" w:type="dxa"/>
            <w:vMerge/>
            <w:vAlign w:val="center"/>
          </w:tcPr>
          <w:p w:rsidR="00E64B33" w:rsidRPr="00CB5904" w:rsidRDefault="00E64B33" w:rsidP="008E50B4">
            <w:pPr>
              <w:spacing w:line="360" w:lineRule="auto"/>
            </w:pPr>
          </w:p>
        </w:tc>
        <w:tc>
          <w:tcPr>
            <w:tcW w:w="1928" w:type="dxa"/>
            <w:vAlign w:val="center"/>
          </w:tcPr>
          <w:p w:rsidR="00E64B33" w:rsidRPr="00CB5904" w:rsidRDefault="00E64B33" w:rsidP="008E50B4">
            <w:pPr>
              <w:spacing w:line="360" w:lineRule="auto"/>
              <w:jc w:val="distribute"/>
            </w:pPr>
            <w:r w:rsidRPr="00CB5904">
              <w:rPr>
                <w:rFonts w:hint="eastAsia"/>
              </w:rPr>
              <w:t>電話番号</w:t>
            </w:r>
          </w:p>
        </w:tc>
        <w:tc>
          <w:tcPr>
            <w:tcW w:w="6560" w:type="dxa"/>
            <w:vAlign w:val="center"/>
          </w:tcPr>
          <w:p w:rsidR="00E64B33" w:rsidRPr="00CB5904" w:rsidRDefault="00E64B33" w:rsidP="008E50B4">
            <w:pPr>
              <w:spacing w:line="360" w:lineRule="auto"/>
            </w:pPr>
            <w:r w:rsidRPr="00CB5904">
              <w:rPr>
                <w:rFonts w:hint="eastAsia"/>
              </w:rPr>
              <w:t xml:space="preserve">　　　　　　　　</w:t>
            </w:r>
            <w:r w:rsidRPr="00CB5904">
              <w:t>(</w:t>
            </w:r>
            <w:r w:rsidRPr="00CB5904">
              <w:rPr>
                <w:rFonts w:hint="eastAsia"/>
              </w:rPr>
              <w:t xml:space="preserve">　　　　</w:t>
            </w:r>
            <w:r w:rsidRPr="00CB5904">
              <w:t>)</w:t>
            </w:r>
          </w:p>
        </w:tc>
      </w:tr>
      <w:tr w:rsidR="00CB5904" w:rsidRPr="00CB5904" w:rsidTr="008E50B4">
        <w:trPr>
          <w:cantSplit/>
          <w:trHeight w:val="680"/>
        </w:trPr>
        <w:tc>
          <w:tcPr>
            <w:tcW w:w="468" w:type="dxa"/>
            <w:vMerge/>
            <w:vAlign w:val="center"/>
          </w:tcPr>
          <w:p w:rsidR="00E64B33" w:rsidRPr="00CB5904" w:rsidRDefault="00E64B33" w:rsidP="008E50B4">
            <w:pPr>
              <w:spacing w:line="360" w:lineRule="auto"/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E64B33" w:rsidRPr="00CB5904" w:rsidRDefault="00E64B33" w:rsidP="008E50B4">
            <w:pPr>
              <w:spacing w:line="360" w:lineRule="auto"/>
              <w:jc w:val="distribute"/>
            </w:pPr>
            <w:r w:rsidRPr="00CB5904">
              <w:rPr>
                <w:rFonts w:hint="eastAsia"/>
              </w:rPr>
              <w:t>登録番号</w:t>
            </w:r>
          </w:p>
        </w:tc>
        <w:tc>
          <w:tcPr>
            <w:tcW w:w="6560" w:type="dxa"/>
            <w:vAlign w:val="center"/>
          </w:tcPr>
          <w:p w:rsidR="00E64B33" w:rsidRPr="00CB5904" w:rsidRDefault="00E64B33" w:rsidP="008E50B4">
            <w:pPr>
              <w:spacing w:line="360" w:lineRule="auto"/>
              <w:jc w:val="center"/>
            </w:pPr>
            <w:r w:rsidRPr="00CB5904">
              <w:rPr>
                <w:rFonts w:hint="eastAsia"/>
              </w:rPr>
              <w:t>第　　　　　　　　　号</w:t>
            </w:r>
          </w:p>
        </w:tc>
      </w:tr>
      <w:tr w:rsidR="00CB5904" w:rsidRPr="00CB5904" w:rsidTr="008E50B4">
        <w:trPr>
          <w:cantSplit/>
          <w:trHeight w:val="2268"/>
        </w:trPr>
        <w:tc>
          <w:tcPr>
            <w:tcW w:w="468" w:type="dxa"/>
            <w:vMerge/>
            <w:vAlign w:val="center"/>
          </w:tcPr>
          <w:p w:rsidR="008E50B4" w:rsidRPr="00CB5904" w:rsidRDefault="008E50B4" w:rsidP="008E50B4">
            <w:pPr>
              <w:spacing w:line="360" w:lineRule="auto"/>
            </w:pP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8E50B4" w:rsidRPr="00CB5904" w:rsidRDefault="008E50B4" w:rsidP="005608A0">
            <w:pPr>
              <w:spacing w:line="360" w:lineRule="auto"/>
              <w:jc w:val="center"/>
            </w:pPr>
            <w:r w:rsidRPr="00CB5904">
              <w:rPr>
                <w:rFonts w:hint="eastAsia"/>
                <w:kern w:val="0"/>
              </w:rPr>
              <w:t>勤　 　務　 　先</w:t>
            </w:r>
          </w:p>
        </w:tc>
        <w:tc>
          <w:tcPr>
            <w:tcW w:w="6560" w:type="dxa"/>
            <w:tcBorders>
              <w:top w:val="single" w:sz="4" w:space="0" w:color="auto"/>
            </w:tcBorders>
            <w:vAlign w:val="center"/>
          </w:tcPr>
          <w:p w:rsidR="008E50B4" w:rsidRPr="00CB5904" w:rsidRDefault="008E50B4" w:rsidP="005608A0">
            <w:pPr>
              <w:spacing w:line="360" w:lineRule="auto"/>
            </w:pPr>
            <w:r w:rsidRPr="00CB5904">
              <w:rPr>
                <w:rFonts w:hint="eastAsia"/>
              </w:rPr>
              <w:t>〒</w:t>
            </w:r>
          </w:p>
          <w:p w:rsidR="008E50B4" w:rsidRPr="00CB5904" w:rsidRDefault="008E50B4" w:rsidP="005608A0">
            <w:pPr>
              <w:spacing w:line="360" w:lineRule="auto"/>
            </w:pPr>
            <w:r w:rsidRPr="00CB5904">
              <w:rPr>
                <w:rFonts w:hint="eastAsia"/>
              </w:rPr>
              <w:t>所在地</w:t>
            </w:r>
          </w:p>
          <w:p w:rsidR="008E50B4" w:rsidRPr="00CB5904" w:rsidRDefault="008E50B4" w:rsidP="005608A0">
            <w:pPr>
              <w:spacing w:line="360" w:lineRule="auto"/>
            </w:pPr>
            <w:r w:rsidRPr="00CB5904">
              <w:rPr>
                <w:rFonts w:hint="eastAsia"/>
              </w:rPr>
              <w:t>会社名</w:t>
            </w:r>
          </w:p>
          <w:p w:rsidR="008E50B4" w:rsidRPr="00CB5904" w:rsidRDefault="008E50B4" w:rsidP="005608A0">
            <w:pPr>
              <w:spacing w:line="360" w:lineRule="auto"/>
            </w:pPr>
            <w:r w:rsidRPr="00CB5904">
              <w:rPr>
                <w:rFonts w:hint="eastAsia"/>
                <w:spacing w:val="105"/>
              </w:rPr>
              <w:t>電</w:t>
            </w:r>
            <w:r w:rsidRPr="00CB5904">
              <w:rPr>
                <w:rFonts w:hint="eastAsia"/>
              </w:rPr>
              <w:t xml:space="preserve">話　　　　　　</w:t>
            </w:r>
            <w:r w:rsidRPr="00CB5904">
              <w:t>(</w:t>
            </w:r>
            <w:r w:rsidRPr="00CB5904">
              <w:rPr>
                <w:rFonts w:hint="eastAsia"/>
              </w:rPr>
              <w:t xml:space="preserve">　　　　</w:t>
            </w:r>
            <w:r w:rsidRPr="00CB5904">
              <w:t>)</w:t>
            </w:r>
          </w:p>
          <w:p w:rsidR="008E50B4" w:rsidRPr="00CB5904" w:rsidRDefault="008E50B4" w:rsidP="005608A0">
            <w:pPr>
              <w:spacing w:line="360" w:lineRule="auto"/>
            </w:pPr>
            <w:r w:rsidRPr="00CB5904">
              <w:rPr>
                <w:rFonts w:hint="eastAsia"/>
              </w:rPr>
              <w:t xml:space="preserve">工事店指定番号　　</w:t>
            </w:r>
            <w:r w:rsidR="009950E6" w:rsidRPr="00CB5904">
              <w:rPr>
                <w:rFonts w:hint="eastAsia"/>
              </w:rPr>
              <w:t xml:space="preserve"> </w:t>
            </w:r>
            <w:r w:rsidRPr="00CB5904">
              <w:rPr>
                <w:rFonts w:hint="eastAsia"/>
              </w:rPr>
              <w:t xml:space="preserve">　　　（第　　　　　号）</w:t>
            </w:r>
          </w:p>
        </w:tc>
      </w:tr>
    </w:tbl>
    <w:p w:rsidR="007E2390" w:rsidRPr="00CB5904" w:rsidRDefault="00077700" w:rsidP="008E50B4">
      <w:pPr>
        <w:spacing w:line="360" w:lineRule="auto"/>
      </w:pPr>
      <w:r w:rsidRPr="00CB5904">
        <w:rPr>
          <w:rFonts w:hint="eastAsia"/>
        </w:rPr>
        <w:t xml:space="preserve">　</w:t>
      </w:r>
    </w:p>
    <w:p w:rsidR="007E2390" w:rsidRPr="00CB5904" w:rsidRDefault="007E2390" w:rsidP="008E50B4">
      <w:pPr>
        <w:spacing w:line="360" w:lineRule="auto"/>
      </w:pPr>
      <w:r w:rsidRPr="00CB5904">
        <w:rPr>
          <w:rFonts w:hint="eastAsia"/>
        </w:rPr>
        <w:t xml:space="preserve">　〔添付書類〕</w:t>
      </w:r>
    </w:p>
    <w:p w:rsidR="0096174B" w:rsidRPr="00CB5904" w:rsidRDefault="007E2390" w:rsidP="008E50B4">
      <w:pPr>
        <w:spacing w:line="360" w:lineRule="auto"/>
      </w:pPr>
      <w:r w:rsidRPr="00CB5904">
        <w:rPr>
          <w:rFonts w:hint="eastAsia"/>
        </w:rPr>
        <w:t xml:space="preserve">　　</w:t>
      </w:r>
      <w:r w:rsidRPr="00CB5904">
        <w:t>1</w:t>
      </w:r>
      <w:r w:rsidRPr="00CB5904">
        <w:rPr>
          <w:rFonts w:hint="eastAsia"/>
        </w:rPr>
        <w:t xml:space="preserve">　住民票記載事項証明書又は</w:t>
      </w:r>
      <w:r w:rsidR="00427299" w:rsidRPr="00CB5904">
        <w:rPr>
          <w:rFonts w:hint="eastAsia"/>
        </w:rPr>
        <w:t>住民票の写し</w:t>
      </w:r>
    </w:p>
    <w:p w:rsidR="007E2390" w:rsidRPr="00CB5904" w:rsidRDefault="007E2390" w:rsidP="008E50B4">
      <w:pPr>
        <w:spacing w:line="360" w:lineRule="auto"/>
      </w:pPr>
      <w:r w:rsidRPr="00CB5904">
        <w:rPr>
          <w:rFonts w:hint="eastAsia"/>
        </w:rPr>
        <w:t xml:space="preserve">　　</w:t>
      </w:r>
      <w:r w:rsidRPr="00CB5904">
        <w:t>2</w:t>
      </w:r>
      <w:r w:rsidRPr="00CB5904">
        <w:rPr>
          <w:rFonts w:hint="eastAsia"/>
        </w:rPr>
        <w:t xml:space="preserve">　写真</w:t>
      </w:r>
      <w:r w:rsidR="00E513AB" w:rsidRPr="00CB5904">
        <w:rPr>
          <w:rFonts w:hint="eastAsia"/>
        </w:rPr>
        <w:t>（</w:t>
      </w:r>
      <w:r w:rsidRPr="00CB5904">
        <w:rPr>
          <w:rFonts w:hint="eastAsia"/>
        </w:rPr>
        <w:t>最近</w:t>
      </w:r>
      <w:r w:rsidR="009B0E7E" w:rsidRPr="00CB5904">
        <w:t>3</w:t>
      </w:r>
      <w:r w:rsidR="009B0E7E" w:rsidRPr="00CB5904">
        <w:rPr>
          <w:rFonts w:hint="eastAsia"/>
        </w:rPr>
        <w:t>か月</w:t>
      </w:r>
      <w:bookmarkStart w:id="0" w:name="_Hlk165371949"/>
      <w:r w:rsidRPr="00CB5904">
        <w:rPr>
          <w:rFonts w:hint="eastAsia"/>
        </w:rPr>
        <w:t>以内</w:t>
      </w:r>
      <w:bookmarkEnd w:id="0"/>
      <w:r w:rsidRPr="00CB5904">
        <w:rPr>
          <w:rFonts w:hint="eastAsia"/>
        </w:rPr>
        <w:t>に撮影した上半身のもの　縦</w:t>
      </w:r>
      <w:r w:rsidRPr="00CB5904">
        <w:t>3cm</w:t>
      </w:r>
      <w:r w:rsidRPr="00CB5904">
        <w:rPr>
          <w:rFonts w:hint="eastAsia"/>
        </w:rPr>
        <w:t>×横</w:t>
      </w:r>
      <w:r w:rsidR="00BB67A5" w:rsidRPr="00CB5904">
        <w:t>2.4</w:t>
      </w:r>
      <w:r w:rsidRPr="00CB5904">
        <w:t>cm</w:t>
      </w:r>
      <w:r w:rsidR="00E513AB" w:rsidRPr="00CB5904">
        <w:rPr>
          <w:rFonts w:hint="eastAsia"/>
        </w:rPr>
        <w:t>）</w:t>
      </w:r>
      <w:r w:rsidRPr="00CB5904">
        <w:t>2</w:t>
      </w:r>
      <w:r w:rsidRPr="00CB5904">
        <w:rPr>
          <w:rFonts w:hint="eastAsia"/>
        </w:rPr>
        <w:t>枚</w:t>
      </w:r>
      <w:bookmarkStart w:id="1" w:name="_GoBack"/>
      <w:bookmarkEnd w:id="1"/>
    </w:p>
    <w:p w:rsidR="007E2390" w:rsidRDefault="007E2390" w:rsidP="008E50B4">
      <w:pPr>
        <w:spacing w:line="360" w:lineRule="auto"/>
      </w:pPr>
    </w:p>
    <w:sectPr w:rsidR="007E2390" w:rsidSect="006E46FE">
      <w:pgSz w:w="11906" w:h="16838" w:code="9"/>
      <w:pgMar w:top="1418" w:right="1418" w:bottom="1134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A92" w:rsidRDefault="00DA1A92" w:rsidP="00B11976">
      <w:r>
        <w:separator/>
      </w:r>
    </w:p>
  </w:endnote>
  <w:endnote w:type="continuationSeparator" w:id="0">
    <w:p w:rsidR="00DA1A92" w:rsidRDefault="00DA1A92" w:rsidP="00B1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A92" w:rsidRDefault="00DA1A92" w:rsidP="00B11976">
      <w:r>
        <w:separator/>
      </w:r>
    </w:p>
  </w:footnote>
  <w:footnote w:type="continuationSeparator" w:id="0">
    <w:p w:rsidR="00DA1A92" w:rsidRDefault="00DA1A92" w:rsidP="00B11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EC"/>
    <w:rsid w:val="00077700"/>
    <w:rsid w:val="000A5A63"/>
    <w:rsid w:val="000D1E33"/>
    <w:rsid w:val="00102B67"/>
    <w:rsid w:val="00143DB6"/>
    <w:rsid w:val="00176FB6"/>
    <w:rsid w:val="00183097"/>
    <w:rsid w:val="00220732"/>
    <w:rsid w:val="002D3A04"/>
    <w:rsid w:val="00387B46"/>
    <w:rsid w:val="003F7CA9"/>
    <w:rsid w:val="00427299"/>
    <w:rsid w:val="00524E23"/>
    <w:rsid w:val="005608A0"/>
    <w:rsid w:val="005919FB"/>
    <w:rsid w:val="006E46FE"/>
    <w:rsid w:val="007378F8"/>
    <w:rsid w:val="007E2390"/>
    <w:rsid w:val="007F150D"/>
    <w:rsid w:val="00803EB7"/>
    <w:rsid w:val="00826E38"/>
    <w:rsid w:val="00876104"/>
    <w:rsid w:val="008E50B4"/>
    <w:rsid w:val="00943767"/>
    <w:rsid w:val="0096174B"/>
    <w:rsid w:val="009950E6"/>
    <w:rsid w:val="009B0E7E"/>
    <w:rsid w:val="009C4828"/>
    <w:rsid w:val="00A318F3"/>
    <w:rsid w:val="00A355DF"/>
    <w:rsid w:val="00A42059"/>
    <w:rsid w:val="00AD0D70"/>
    <w:rsid w:val="00AF6B4C"/>
    <w:rsid w:val="00B11976"/>
    <w:rsid w:val="00BB67A5"/>
    <w:rsid w:val="00C46135"/>
    <w:rsid w:val="00C567E8"/>
    <w:rsid w:val="00CB3765"/>
    <w:rsid w:val="00CB5904"/>
    <w:rsid w:val="00D3126A"/>
    <w:rsid w:val="00DA1560"/>
    <w:rsid w:val="00DA1A92"/>
    <w:rsid w:val="00DD288E"/>
    <w:rsid w:val="00DF379D"/>
    <w:rsid w:val="00E46383"/>
    <w:rsid w:val="00E513AB"/>
    <w:rsid w:val="00E64B33"/>
    <w:rsid w:val="00E7004C"/>
    <w:rsid w:val="00E755EC"/>
    <w:rsid w:val="00EF5308"/>
    <w:rsid w:val="00F31182"/>
    <w:rsid w:val="00F54F9C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5E522C-B80F-4DBC-A1C8-9D39F129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5919F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919F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287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part-job252業務　大塚健治</cp:lastModifiedBy>
  <cp:revision>3</cp:revision>
  <cp:lastPrinted>2024-11-15T04:49:00Z</cp:lastPrinted>
  <dcterms:created xsi:type="dcterms:W3CDTF">2024-12-06T07:15:00Z</dcterms:created>
  <dcterms:modified xsi:type="dcterms:W3CDTF">2024-12-23T02:43:00Z</dcterms:modified>
</cp:coreProperties>
</file>