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19D" w:rsidRPr="008B7214" w:rsidRDefault="00FF219D" w:rsidP="00E41492">
      <w:pPr>
        <w:autoSpaceDE/>
        <w:autoSpaceDN/>
        <w:spacing w:line="360" w:lineRule="auto"/>
        <w:rPr>
          <w:rFonts w:hAnsi="ＭＳ 明朝"/>
          <w:sz w:val="24"/>
        </w:rPr>
      </w:pPr>
      <w:r w:rsidRPr="008B7214">
        <w:rPr>
          <w:rFonts w:hAnsi="ＭＳ 明朝" w:hint="eastAsia"/>
          <w:sz w:val="24"/>
        </w:rPr>
        <w:t>第</w:t>
      </w:r>
      <w:r w:rsidR="003B761A" w:rsidRPr="008B7214">
        <w:rPr>
          <w:rFonts w:hAnsi="ＭＳ 明朝" w:hint="eastAsia"/>
          <w:sz w:val="24"/>
        </w:rPr>
        <w:t>１</w:t>
      </w:r>
      <w:r w:rsidRPr="008B7214">
        <w:rPr>
          <w:rFonts w:hAnsi="ＭＳ 明朝" w:hint="eastAsia"/>
          <w:sz w:val="24"/>
        </w:rPr>
        <w:t>号様式</w:t>
      </w:r>
      <w:r w:rsidR="003B761A" w:rsidRPr="008B7214">
        <w:rPr>
          <w:rFonts w:hAnsi="ＭＳ 明朝" w:hint="eastAsia"/>
          <w:sz w:val="24"/>
        </w:rPr>
        <w:t>（</w:t>
      </w:r>
      <w:r w:rsidRPr="008B7214">
        <w:rPr>
          <w:rFonts w:hAnsi="ＭＳ 明朝" w:hint="eastAsia"/>
          <w:sz w:val="24"/>
        </w:rPr>
        <w:t>第</w:t>
      </w:r>
      <w:r w:rsidR="003B761A" w:rsidRPr="008B7214">
        <w:rPr>
          <w:rFonts w:hAnsi="ＭＳ 明朝" w:hint="eastAsia"/>
          <w:sz w:val="24"/>
        </w:rPr>
        <w:t>２</w:t>
      </w:r>
      <w:r w:rsidRPr="008B7214">
        <w:rPr>
          <w:rFonts w:hAnsi="ＭＳ 明朝" w:hint="eastAsia"/>
          <w:sz w:val="24"/>
        </w:rPr>
        <w:t>条、第</w:t>
      </w:r>
      <w:r w:rsidR="003B761A" w:rsidRPr="008B7214">
        <w:rPr>
          <w:rFonts w:hAnsi="ＭＳ 明朝" w:hint="eastAsia"/>
          <w:sz w:val="24"/>
        </w:rPr>
        <w:t>４</w:t>
      </w:r>
      <w:r w:rsidRPr="008B7214">
        <w:rPr>
          <w:rFonts w:hAnsi="ＭＳ 明朝" w:hint="eastAsia"/>
          <w:sz w:val="24"/>
        </w:rPr>
        <w:t>条関係</w:t>
      </w:r>
      <w:r w:rsidR="003B761A" w:rsidRPr="008B7214">
        <w:rPr>
          <w:rFonts w:hAnsi="ＭＳ 明朝"/>
          <w:sz w:val="24"/>
        </w:rPr>
        <w:t>)</w:t>
      </w:r>
      <w:r w:rsidR="005243A6">
        <w:rPr>
          <w:rFonts w:hAnsi="ＭＳ 明朝" w:hint="eastAsia"/>
          <w:sz w:val="24"/>
        </w:rPr>
        <w:t xml:space="preserve">　</w:t>
      </w:r>
      <w:r w:rsidR="00AA00BE" w:rsidRPr="008B7214">
        <w:rPr>
          <w:rFonts w:hAnsi="ＭＳ 明朝"/>
          <w:sz w:val="24"/>
        </w:rPr>
        <w:t xml:space="preserve"> </w:t>
      </w:r>
    </w:p>
    <w:p w:rsidR="00FF219D" w:rsidRDefault="00FF219D" w:rsidP="00E41492">
      <w:pPr>
        <w:spacing w:line="360" w:lineRule="auto"/>
      </w:pPr>
    </w:p>
    <w:p w:rsidR="00FF219D" w:rsidRPr="00AA00BE" w:rsidRDefault="00FF219D" w:rsidP="00E41492">
      <w:pPr>
        <w:spacing w:line="360" w:lineRule="auto"/>
        <w:jc w:val="right"/>
        <w:rPr>
          <w:sz w:val="24"/>
          <w:szCs w:val="24"/>
        </w:rPr>
      </w:pPr>
      <w:r w:rsidRPr="00AA00BE">
        <w:rPr>
          <w:rFonts w:hint="eastAsia"/>
          <w:sz w:val="24"/>
          <w:szCs w:val="24"/>
        </w:rPr>
        <w:t xml:space="preserve">年　　月　　日　</w:t>
      </w:r>
    </w:p>
    <w:p w:rsidR="00FF219D" w:rsidRPr="00AA00BE" w:rsidRDefault="00FF219D" w:rsidP="00E41492">
      <w:pPr>
        <w:spacing w:line="360" w:lineRule="auto"/>
        <w:rPr>
          <w:sz w:val="24"/>
          <w:szCs w:val="24"/>
        </w:rPr>
      </w:pPr>
    </w:p>
    <w:p w:rsidR="00FF219D" w:rsidRPr="00AA00BE" w:rsidRDefault="00FF219D" w:rsidP="00E41492">
      <w:pPr>
        <w:spacing w:line="360" w:lineRule="auto"/>
        <w:jc w:val="center"/>
        <w:rPr>
          <w:sz w:val="24"/>
          <w:szCs w:val="24"/>
        </w:rPr>
      </w:pPr>
      <w:r w:rsidRPr="00AA00BE">
        <w:rPr>
          <w:rFonts w:hint="eastAsia"/>
          <w:sz w:val="24"/>
          <w:szCs w:val="24"/>
        </w:rPr>
        <w:t>上尾市下水道指定工事店指定申請書</w:t>
      </w:r>
      <w:r w:rsidRPr="00AA00BE">
        <w:rPr>
          <w:sz w:val="24"/>
          <w:szCs w:val="24"/>
        </w:rPr>
        <w:t>(</w:t>
      </w:r>
      <w:r w:rsidRPr="00AA00BE">
        <w:rPr>
          <w:rFonts w:hint="eastAsia"/>
          <w:sz w:val="24"/>
          <w:szCs w:val="24"/>
        </w:rPr>
        <w:t>新規</w:t>
      </w:r>
      <w:r w:rsidRPr="00B072A5">
        <w:rPr>
          <w:rFonts w:hint="eastAsia"/>
          <w:sz w:val="24"/>
          <w:szCs w:val="24"/>
        </w:rPr>
        <w:t>・</w:t>
      </w:r>
      <w:r w:rsidRPr="00836C63">
        <w:rPr>
          <w:rFonts w:hint="eastAsia"/>
          <w:dstrike/>
          <w:sz w:val="24"/>
          <w:szCs w:val="24"/>
        </w:rPr>
        <w:t>継続</w:t>
      </w:r>
      <w:r w:rsidRPr="00AA00BE">
        <w:rPr>
          <w:sz w:val="24"/>
          <w:szCs w:val="24"/>
        </w:rPr>
        <w:t>)</w:t>
      </w:r>
    </w:p>
    <w:p w:rsidR="00FF219D" w:rsidRPr="00AA00BE" w:rsidRDefault="00FF219D" w:rsidP="00E41492">
      <w:pPr>
        <w:spacing w:line="360" w:lineRule="auto"/>
        <w:rPr>
          <w:sz w:val="24"/>
          <w:szCs w:val="24"/>
        </w:rPr>
      </w:pPr>
    </w:p>
    <w:p w:rsidR="003B761A" w:rsidRPr="00AA00BE" w:rsidRDefault="003B761A" w:rsidP="00E41492">
      <w:pPr>
        <w:spacing w:line="360" w:lineRule="auto"/>
        <w:rPr>
          <w:sz w:val="24"/>
          <w:szCs w:val="24"/>
        </w:rPr>
      </w:pPr>
      <w:r w:rsidRPr="00AA00BE">
        <w:rPr>
          <w:rFonts w:hint="eastAsia"/>
          <w:sz w:val="24"/>
          <w:szCs w:val="24"/>
        </w:rPr>
        <w:t>（宛先）</w:t>
      </w:r>
      <w:bookmarkStart w:id="0" w:name="_GoBack"/>
      <w:bookmarkEnd w:id="0"/>
    </w:p>
    <w:p w:rsidR="00FF219D" w:rsidRPr="00AA00BE" w:rsidRDefault="00FF219D" w:rsidP="00943B8B">
      <w:pPr>
        <w:rPr>
          <w:sz w:val="24"/>
          <w:szCs w:val="24"/>
        </w:rPr>
      </w:pPr>
      <w:r w:rsidRPr="00AA00BE">
        <w:rPr>
          <w:rFonts w:hint="eastAsia"/>
          <w:sz w:val="24"/>
          <w:szCs w:val="24"/>
        </w:rPr>
        <w:t xml:space="preserve">　</w:t>
      </w:r>
      <w:r w:rsidR="003B761A" w:rsidRPr="00AA00BE">
        <w:rPr>
          <w:rFonts w:hint="eastAsia"/>
          <w:sz w:val="24"/>
          <w:szCs w:val="24"/>
        </w:rPr>
        <w:t xml:space="preserve">　　　</w:t>
      </w:r>
      <w:r w:rsidRPr="00AA00BE">
        <w:rPr>
          <w:rFonts w:hint="eastAsia"/>
          <w:sz w:val="24"/>
          <w:szCs w:val="24"/>
        </w:rPr>
        <w:t xml:space="preserve">上尾市長　　　　</w:t>
      </w:r>
    </w:p>
    <w:p w:rsidR="00FF219D" w:rsidRPr="00AA00BE" w:rsidRDefault="00FF219D" w:rsidP="00943B8B"/>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2565"/>
        <w:gridCol w:w="5836"/>
      </w:tblGrid>
      <w:tr w:rsidR="00AA00BE" w:rsidRPr="00AA00BE" w:rsidTr="006C510B">
        <w:trPr>
          <w:cantSplit/>
          <w:trHeight w:hRule="exact" w:val="1134"/>
        </w:trPr>
        <w:tc>
          <w:tcPr>
            <w:tcW w:w="555" w:type="dxa"/>
            <w:vMerge w:val="restart"/>
            <w:textDirection w:val="tbRlV"/>
            <w:vAlign w:val="center"/>
          </w:tcPr>
          <w:p w:rsidR="00FF219D" w:rsidRPr="00AA00BE" w:rsidRDefault="00FF219D" w:rsidP="00E41492">
            <w:pPr>
              <w:ind w:left="113" w:right="113"/>
              <w:jc w:val="center"/>
            </w:pPr>
            <w:r w:rsidRPr="00AA00BE">
              <w:rPr>
                <w:rFonts w:hint="eastAsia"/>
              </w:rPr>
              <w:t>申請者</w:t>
            </w:r>
          </w:p>
        </w:tc>
        <w:tc>
          <w:tcPr>
            <w:tcW w:w="2565" w:type="dxa"/>
            <w:vAlign w:val="center"/>
          </w:tcPr>
          <w:p w:rsidR="00FF219D" w:rsidRPr="00AA00BE" w:rsidRDefault="00FF219D" w:rsidP="00DD37FD">
            <w:pPr>
              <w:jc w:val="distribute"/>
            </w:pPr>
            <w:r w:rsidRPr="00AA00BE">
              <w:rPr>
                <w:rFonts w:hint="eastAsia"/>
              </w:rPr>
              <w:t>ふりがな</w:t>
            </w:r>
          </w:p>
          <w:p w:rsidR="00FF219D" w:rsidRPr="00AA00BE" w:rsidRDefault="00FF219D" w:rsidP="00DD37FD">
            <w:pPr>
              <w:jc w:val="distribute"/>
            </w:pPr>
            <w:r w:rsidRPr="00AA00BE">
              <w:rPr>
                <w:rFonts w:hint="eastAsia"/>
              </w:rPr>
              <w:t>商号</w:t>
            </w:r>
          </w:p>
        </w:tc>
        <w:tc>
          <w:tcPr>
            <w:tcW w:w="5836" w:type="dxa"/>
            <w:vAlign w:val="center"/>
          </w:tcPr>
          <w:p w:rsidR="004C43D4" w:rsidRPr="00AA00BE" w:rsidRDefault="004C43D4" w:rsidP="00DD37FD">
            <w:pPr>
              <w:rPr>
                <w:szCs w:val="21"/>
              </w:rPr>
            </w:pPr>
          </w:p>
          <w:p w:rsidR="00E7408C" w:rsidRPr="00AA00BE" w:rsidRDefault="00E7408C" w:rsidP="00DD37FD">
            <w:pPr>
              <w:rPr>
                <w:szCs w:val="21"/>
              </w:rPr>
            </w:pPr>
          </w:p>
        </w:tc>
      </w:tr>
      <w:tr w:rsidR="00AA00BE" w:rsidRPr="00AA00BE" w:rsidTr="006C510B">
        <w:trPr>
          <w:cantSplit/>
          <w:trHeight w:hRule="exact" w:val="1531"/>
        </w:trPr>
        <w:tc>
          <w:tcPr>
            <w:tcW w:w="555" w:type="dxa"/>
            <w:vMerge/>
            <w:vAlign w:val="center"/>
          </w:tcPr>
          <w:p w:rsidR="00EC6EA3" w:rsidRPr="00AA00BE" w:rsidRDefault="00EC6EA3" w:rsidP="00E41492"/>
        </w:tc>
        <w:tc>
          <w:tcPr>
            <w:tcW w:w="2565" w:type="dxa"/>
            <w:vAlign w:val="center"/>
          </w:tcPr>
          <w:p w:rsidR="00057CA9" w:rsidRPr="00AA00BE" w:rsidRDefault="00DD37FD" w:rsidP="002623A5">
            <w:pPr>
              <w:jc w:val="distribute"/>
            </w:pPr>
            <w:r w:rsidRPr="00AA00BE">
              <w:rPr>
                <w:rFonts w:hint="eastAsia"/>
              </w:rPr>
              <w:t>営業所・店舗の所在地</w:t>
            </w:r>
          </w:p>
        </w:tc>
        <w:tc>
          <w:tcPr>
            <w:tcW w:w="5836" w:type="dxa"/>
            <w:vAlign w:val="center"/>
          </w:tcPr>
          <w:p w:rsidR="00943B8B" w:rsidRPr="00AA00BE" w:rsidRDefault="00943B8B" w:rsidP="006C510B">
            <w:pPr>
              <w:spacing w:line="360" w:lineRule="auto"/>
              <w:rPr>
                <w:szCs w:val="21"/>
              </w:rPr>
            </w:pPr>
            <w:r w:rsidRPr="00AA00BE">
              <w:rPr>
                <w:rFonts w:hint="eastAsia"/>
                <w:szCs w:val="21"/>
              </w:rPr>
              <w:t>〒</w:t>
            </w:r>
          </w:p>
          <w:p w:rsidR="00943B8B" w:rsidRPr="00AA00BE" w:rsidRDefault="00943B8B" w:rsidP="006C510B">
            <w:pPr>
              <w:spacing w:line="360" w:lineRule="auto"/>
              <w:rPr>
                <w:szCs w:val="21"/>
              </w:rPr>
            </w:pPr>
          </w:p>
          <w:p w:rsidR="00943B8B" w:rsidRPr="00AA00BE" w:rsidRDefault="00943B8B" w:rsidP="006C510B">
            <w:pPr>
              <w:spacing w:line="360" w:lineRule="auto"/>
              <w:rPr>
                <w:szCs w:val="21"/>
              </w:rPr>
            </w:pPr>
          </w:p>
          <w:p w:rsidR="00EC6EA3" w:rsidRPr="00AA00BE" w:rsidRDefault="00943B8B" w:rsidP="006C510B">
            <w:pPr>
              <w:spacing w:line="360" w:lineRule="auto"/>
              <w:rPr>
                <w:szCs w:val="21"/>
              </w:rPr>
            </w:pPr>
            <w:r w:rsidRPr="00AA00BE">
              <w:rPr>
                <w:rFonts w:hint="eastAsia"/>
                <w:szCs w:val="21"/>
              </w:rPr>
              <w:t xml:space="preserve">電話　　　　　</w:t>
            </w:r>
            <w:r w:rsidRPr="00AA00BE">
              <w:rPr>
                <w:szCs w:val="21"/>
              </w:rPr>
              <w:t>(</w:t>
            </w:r>
            <w:r w:rsidRPr="00AA00BE">
              <w:rPr>
                <w:rFonts w:hint="eastAsia"/>
                <w:szCs w:val="21"/>
              </w:rPr>
              <w:t xml:space="preserve">　　　　</w:t>
            </w:r>
            <w:r w:rsidRPr="00AA00BE">
              <w:rPr>
                <w:szCs w:val="21"/>
              </w:rPr>
              <w:t>)</w:t>
            </w:r>
          </w:p>
        </w:tc>
      </w:tr>
      <w:tr w:rsidR="00FF219D" w:rsidRPr="00AA00BE" w:rsidTr="006C510B">
        <w:trPr>
          <w:cantSplit/>
          <w:trHeight w:hRule="exact" w:val="1531"/>
        </w:trPr>
        <w:tc>
          <w:tcPr>
            <w:tcW w:w="555" w:type="dxa"/>
            <w:vMerge/>
            <w:vAlign w:val="center"/>
          </w:tcPr>
          <w:p w:rsidR="00FF219D" w:rsidRPr="00AA00BE" w:rsidRDefault="00FF219D" w:rsidP="00E41492">
            <w:pPr>
              <w:spacing w:before="240"/>
            </w:pPr>
          </w:p>
        </w:tc>
        <w:tc>
          <w:tcPr>
            <w:tcW w:w="2565" w:type="dxa"/>
            <w:vAlign w:val="center"/>
          </w:tcPr>
          <w:p w:rsidR="00DF2FC3" w:rsidRPr="00AA00BE" w:rsidRDefault="00943B8B" w:rsidP="00BB1C9E">
            <w:pPr>
              <w:spacing w:line="360" w:lineRule="auto"/>
              <w:jc w:val="distribute"/>
            </w:pPr>
            <w:r w:rsidRPr="00AA00BE">
              <w:rPr>
                <w:rFonts w:hint="eastAsia"/>
              </w:rPr>
              <w:t>代表者</w:t>
            </w:r>
            <w:r w:rsidR="00DD37FD" w:rsidRPr="00AA00BE">
              <w:rPr>
                <w:rFonts w:hint="eastAsia"/>
              </w:rPr>
              <w:t>の</w:t>
            </w:r>
            <w:r w:rsidRPr="00AA00BE">
              <w:rPr>
                <w:rFonts w:hint="eastAsia"/>
              </w:rPr>
              <w:t>住所</w:t>
            </w:r>
          </w:p>
          <w:p w:rsidR="00DF2FC3" w:rsidRPr="00AA00BE" w:rsidRDefault="00DF2FC3" w:rsidP="00943B8B">
            <w:pPr>
              <w:spacing w:line="240" w:lineRule="atLeast"/>
              <w:jc w:val="distribute"/>
            </w:pPr>
            <w:r w:rsidRPr="00AA00BE">
              <w:rPr>
                <w:rFonts w:hint="eastAsia"/>
              </w:rPr>
              <w:t>ふりがな</w:t>
            </w:r>
          </w:p>
          <w:p w:rsidR="00057CA9" w:rsidRPr="00AA00BE" w:rsidRDefault="00DF2FC3" w:rsidP="00DF2FC3">
            <w:pPr>
              <w:spacing w:line="240" w:lineRule="atLeast"/>
              <w:jc w:val="distribute"/>
            </w:pPr>
            <w:r w:rsidRPr="00AA00BE">
              <w:rPr>
                <w:rFonts w:hint="eastAsia"/>
              </w:rPr>
              <w:t>代表者の</w:t>
            </w:r>
            <w:r w:rsidR="00943B8B" w:rsidRPr="00AA00BE">
              <w:rPr>
                <w:rFonts w:hint="eastAsia"/>
              </w:rPr>
              <w:t>氏名</w:t>
            </w:r>
          </w:p>
        </w:tc>
        <w:tc>
          <w:tcPr>
            <w:tcW w:w="5836" w:type="dxa"/>
            <w:vAlign w:val="center"/>
          </w:tcPr>
          <w:p w:rsidR="00EC6EA3" w:rsidRPr="00AA00BE" w:rsidRDefault="00257E88" w:rsidP="006C510B">
            <w:pPr>
              <w:spacing w:line="360" w:lineRule="auto"/>
              <w:rPr>
                <w:szCs w:val="21"/>
              </w:rPr>
            </w:pPr>
            <w:r w:rsidRPr="00AA00BE">
              <w:rPr>
                <w:rFonts w:hint="eastAsia"/>
                <w:szCs w:val="21"/>
              </w:rPr>
              <w:t>〒</w:t>
            </w:r>
          </w:p>
          <w:p w:rsidR="006C510B" w:rsidRPr="00AA00BE" w:rsidRDefault="006C510B" w:rsidP="006C510B">
            <w:pPr>
              <w:spacing w:line="360" w:lineRule="auto"/>
              <w:rPr>
                <w:szCs w:val="21"/>
              </w:rPr>
            </w:pPr>
          </w:p>
          <w:p w:rsidR="00257E88" w:rsidRPr="00AA00BE" w:rsidRDefault="00257E88" w:rsidP="006C510B">
            <w:pPr>
              <w:spacing w:line="360" w:lineRule="auto"/>
              <w:rPr>
                <w:szCs w:val="21"/>
              </w:rPr>
            </w:pPr>
          </w:p>
          <w:p w:rsidR="00FF219D" w:rsidRPr="00AA00BE" w:rsidRDefault="003B761A" w:rsidP="006C510B">
            <w:pPr>
              <w:spacing w:line="360" w:lineRule="auto"/>
              <w:rPr>
                <w:szCs w:val="21"/>
              </w:rPr>
            </w:pPr>
            <w:r w:rsidRPr="00AA00BE">
              <w:rPr>
                <w:rFonts w:hint="eastAsia"/>
                <w:szCs w:val="21"/>
              </w:rPr>
              <w:t xml:space="preserve">電話　　　</w:t>
            </w:r>
            <w:r w:rsidR="00FF219D" w:rsidRPr="00AA00BE">
              <w:rPr>
                <w:rFonts w:hint="eastAsia"/>
                <w:szCs w:val="21"/>
              </w:rPr>
              <w:t xml:space="preserve">　　</w:t>
            </w:r>
            <w:r w:rsidR="00FF219D" w:rsidRPr="00AA00BE">
              <w:rPr>
                <w:szCs w:val="21"/>
              </w:rPr>
              <w:t>(</w:t>
            </w:r>
            <w:r w:rsidR="00FF219D" w:rsidRPr="00AA00BE">
              <w:rPr>
                <w:rFonts w:hint="eastAsia"/>
                <w:szCs w:val="21"/>
              </w:rPr>
              <w:t xml:space="preserve">　　　　</w:t>
            </w:r>
            <w:r w:rsidR="00FF219D" w:rsidRPr="00AA00BE">
              <w:rPr>
                <w:szCs w:val="21"/>
              </w:rPr>
              <w:t>)</w:t>
            </w:r>
          </w:p>
        </w:tc>
      </w:tr>
    </w:tbl>
    <w:p w:rsidR="00FF219D" w:rsidRPr="00AA00BE" w:rsidRDefault="00FF219D" w:rsidP="00943B8B">
      <w:pPr>
        <w:rPr>
          <w:dstrike/>
        </w:rPr>
      </w:pPr>
    </w:p>
    <w:p w:rsidR="00FF219D" w:rsidRPr="00AA00BE" w:rsidRDefault="00FF219D" w:rsidP="00943B8B">
      <w:r w:rsidRPr="00AA00BE">
        <w:rPr>
          <w:rFonts w:hint="eastAsia"/>
        </w:rPr>
        <w:t xml:space="preserve">　〔添付書類〕</w:t>
      </w:r>
    </w:p>
    <w:p w:rsidR="00FF219D" w:rsidRPr="00AA00BE" w:rsidRDefault="00FF219D" w:rsidP="00E41492">
      <w:pPr>
        <w:spacing w:line="360" w:lineRule="auto"/>
        <w:ind w:left="840" w:hangingChars="400" w:hanging="840"/>
      </w:pPr>
      <w:r w:rsidRPr="00AA00BE">
        <w:rPr>
          <w:rFonts w:hint="eastAsia"/>
        </w:rPr>
        <w:t xml:space="preserve">　　</w:t>
      </w:r>
      <w:r w:rsidRPr="00AA00BE">
        <w:t>1</w:t>
      </w:r>
      <w:r w:rsidRPr="00AA00BE">
        <w:rPr>
          <w:rFonts w:hint="eastAsia"/>
        </w:rPr>
        <w:t xml:space="preserve">　申請者が個人の場合は、契約を締結する能力を有しない者又は</w:t>
      </w:r>
      <w:r w:rsidR="007717A3" w:rsidRPr="00AA00BE">
        <w:rPr>
          <w:rFonts w:hint="eastAsia"/>
        </w:rPr>
        <w:t>破産手続開始の決定を受けて復権を得ない者</w:t>
      </w:r>
      <w:r w:rsidRPr="00AA00BE">
        <w:rPr>
          <w:rFonts w:hint="eastAsia"/>
        </w:rPr>
        <w:t>ではないことを証する書類</w:t>
      </w:r>
    </w:p>
    <w:p w:rsidR="00FF219D" w:rsidRPr="00AA00BE" w:rsidRDefault="00FF219D" w:rsidP="00E41492">
      <w:pPr>
        <w:spacing w:line="360" w:lineRule="auto"/>
        <w:ind w:left="840" w:hangingChars="400" w:hanging="840"/>
      </w:pPr>
      <w:r w:rsidRPr="00AA00BE">
        <w:rPr>
          <w:rFonts w:hint="eastAsia"/>
        </w:rPr>
        <w:t xml:space="preserve">　　</w:t>
      </w:r>
      <w:r w:rsidRPr="00AA00BE">
        <w:t>2</w:t>
      </w:r>
      <w:r w:rsidRPr="00AA00BE">
        <w:rPr>
          <w:rFonts w:hint="eastAsia"/>
        </w:rPr>
        <w:t xml:space="preserve">　申請者</w:t>
      </w:r>
      <w:r w:rsidR="00C2662C" w:rsidRPr="00AA00BE">
        <w:rPr>
          <w:rFonts w:hint="eastAsia"/>
        </w:rPr>
        <w:t>（</w:t>
      </w:r>
      <w:r w:rsidRPr="00AA00BE">
        <w:rPr>
          <w:rFonts w:hint="eastAsia"/>
        </w:rPr>
        <w:t>申請者が法人の場合は、代表者</w:t>
      </w:r>
      <w:r w:rsidR="00C2662C" w:rsidRPr="00AA00BE">
        <w:rPr>
          <w:rFonts w:hint="eastAsia"/>
        </w:rPr>
        <w:t>）</w:t>
      </w:r>
      <w:r w:rsidRPr="00AA00BE">
        <w:rPr>
          <w:rFonts w:hint="eastAsia"/>
        </w:rPr>
        <w:t>の住民票記載事項証明書又は</w:t>
      </w:r>
      <w:r w:rsidR="00F920CF" w:rsidRPr="00AA00BE">
        <w:rPr>
          <w:rFonts w:hint="eastAsia"/>
        </w:rPr>
        <w:t>住民票の写し</w:t>
      </w:r>
      <w:r w:rsidRPr="00AA00BE">
        <w:rPr>
          <w:rFonts w:hint="eastAsia"/>
        </w:rPr>
        <w:t>及び履歴書</w:t>
      </w:r>
    </w:p>
    <w:p w:rsidR="00FF219D" w:rsidRPr="00AA00BE" w:rsidRDefault="00FF219D" w:rsidP="00E41492">
      <w:pPr>
        <w:spacing w:line="360" w:lineRule="auto"/>
        <w:ind w:left="840" w:hangingChars="400" w:hanging="840"/>
      </w:pPr>
      <w:r w:rsidRPr="00AA00BE">
        <w:rPr>
          <w:rFonts w:hint="eastAsia"/>
        </w:rPr>
        <w:t xml:space="preserve">　　</w:t>
      </w:r>
      <w:r w:rsidRPr="00AA00BE">
        <w:t>3</w:t>
      </w:r>
      <w:r w:rsidRPr="00AA00BE">
        <w:rPr>
          <w:rFonts w:hint="eastAsia"/>
        </w:rPr>
        <w:t xml:space="preserve">　申請者が法人の場合は、商業登記簿謄本、定款の写し及び代表者が契約を締結する能力を有しない者又は破産者で復権を得ないものではないことを証する書類</w:t>
      </w:r>
    </w:p>
    <w:p w:rsidR="00FF219D" w:rsidRPr="00AA00BE" w:rsidRDefault="00FF219D" w:rsidP="00E41492">
      <w:pPr>
        <w:spacing w:line="360" w:lineRule="auto"/>
        <w:ind w:left="735" w:hanging="735"/>
      </w:pPr>
      <w:r w:rsidRPr="00AA00BE">
        <w:rPr>
          <w:rFonts w:hint="eastAsia"/>
        </w:rPr>
        <w:t xml:space="preserve">　　</w:t>
      </w:r>
      <w:r w:rsidRPr="00AA00BE">
        <w:t>4</w:t>
      </w:r>
      <w:r w:rsidRPr="00AA00BE">
        <w:rPr>
          <w:rFonts w:hint="eastAsia"/>
        </w:rPr>
        <w:t xml:space="preserve">　営業所又は店舗の平面図・付近見取図</w:t>
      </w:r>
      <w:r w:rsidR="00C2662C" w:rsidRPr="00AA00BE">
        <w:rPr>
          <w:rFonts w:hint="eastAsia"/>
        </w:rPr>
        <w:t>（</w:t>
      </w:r>
      <w:r w:rsidRPr="00AA00BE">
        <w:rPr>
          <w:rFonts w:hint="eastAsia"/>
        </w:rPr>
        <w:t>第</w:t>
      </w:r>
      <w:r w:rsidRPr="00AA00BE">
        <w:t>2</w:t>
      </w:r>
      <w:r w:rsidRPr="00AA00BE">
        <w:rPr>
          <w:rFonts w:hint="eastAsia"/>
        </w:rPr>
        <w:t>号様式によるもの</w:t>
      </w:r>
      <w:r w:rsidR="00C2662C" w:rsidRPr="00AA00BE">
        <w:rPr>
          <w:rFonts w:hint="eastAsia"/>
        </w:rPr>
        <w:t>）</w:t>
      </w:r>
    </w:p>
    <w:p w:rsidR="00D47DAC" w:rsidRPr="00AA00BE" w:rsidRDefault="00D47DAC" w:rsidP="00E41492">
      <w:pPr>
        <w:spacing w:line="360" w:lineRule="auto"/>
        <w:ind w:left="735" w:hanging="735"/>
      </w:pPr>
      <w:r w:rsidRPr="00AA00BE">
        <w:rPr>
          <w:rFonts w:hint="eastAsia"/>
        </w:rPr>
        <w:t xml:space="preserve">　　</w:t>
      </w:r>
      <w:r w:rsidRPr="00AA00BE">
        <w:t>5</w:t>
      </w:r>
      <w:r w:rsidRPr="00AA00BE">
        <w:rPr>
          <w:rFonts w:hint="eastAsia"/>
        </w:rPr>
        <w:t xml:space="preserve">　営業所又は店舗の外部及び内部の状態が分かる写真</w:t>
      </w:r>
    </w:p>
    <w:p w:rsidR="00FF219D" w:rsidRPr="00AA00BE" w:rsidRDefault="00FF219D" w:rsidP="00E41492">
      <w:pPr>
        <w:spacing w:line="360" w:lineRule="auto"/>
        <w:ind w:left="735" w:hanging="735"/>
      </w:pPr>
      <w:r w:rsidRPr="00AA00BE">
        <w:rPr>
          <w:rFonts w:hint="eastAsia"/>
        </w:rPr>
        <w:t xml:space="preserve">　　</w:t>
      </w:r>
      <w:r w:rsidR="00D47DAC" w:rsidRPr="00AA00BE">
        <w:t>6</w:t>
      </w:r>
      <w:r w:rsidRPr="00AA00BE">
        <w:rPr>
          <w:rFonts w:hint="eastAsia"/>
        </w:rPr>
        <w:t xml:space="preserve">　</w:t>
      </w:r>
      <w:bookmarkStart w:id="1" w:name="_Hlk162971271"/>
      <w:r w:rsidR="006E1507" w:rsidRPr="00AA00BE">
        <w:rPr>
          <w:rFonts w:hint="eastAsia"/>
        </w:rPr>
        <w:t>選任</w:t>
      </w:r>
      <w:bookmarkEnd w:id="1"/>
      <w:r w:rsidRPr="00AA00BE">
        <w:rPr>
          <w:rFonts w:hint="eastAsia"/>
        </w:rPr>
        <w:t>責任技術者名簿</w:t>
      </w:r>
      <w:r w:rsidR="00C2662C" w:rsidRPr="00AA00BE">
        <w:rPr>
          <w:rFonts w:hint="eastAsia"/>
        </w:rPr>
        <w:t>（</w:t>
      </w:r>
      <w:r w:rsidRPr="00AA00BE">
        <w:rPr>
          <w:rFonts w:hint="eastAsia"/>
        </w:rPr>
        <w:t>第</w:t>
      </w:r>
      <w:r w:rsidRPr="00AA00BE">
        <w:t>3</w:t>
      </w:r>
      <w:r w:rsidRPr="00AA00BE">
        <w:rPr>
          <w:rFonts w:hint="eastAsia"/>
        </w:rPr>
        <w:t>号様式によるもの</w:t>
      </w:r>
      <w:r w:rsidR="00C2662C" w:rsidRPr="00AA00BE">
        <w:rPr>
          <w:rFonts w:hint="eastAsia"/>
        </w:rPr>
        <w:t>）</w:t>
      </w:r>
    </w:p>
    <w:p w:rsidR="00D5180B" w:rsidRPr="00AA00BE" w:rsidRDefault="00D5180B" w:rsidP="00E41492">
      <w:pPr>
        <w:spacing w:line="360" w:lineRule="auto"/>
        <w:ind w:left="735" w:hanging="735"/>
      </w:pPr>
      <w:r w:rsidRPr="00AA00BE">
        <w:rPr>
          <w:rFonts w:hint="eastAsia"/>
        </w:rPr>
        <w:t xml:space="preserve">　　</w:t>
      </w:r>
      <w:r w:rsidR="00D47DAC" w:rsidRPr="00AA00BE">
        <w:t>7</w:t>
      </w:r>
      <w:r w:rsidRPr="00AA00BE">
        <w:rPr>
          <w:rFonts w:hint="eastAsia"/>
        </w:rPr>
        <w:t xml:space="preserve">　</w:t>
      </w:r>
      <w:r w:rsidR="006E1507" w:rsidRPr="00AA00BE">
        <w:rPr>
          <w:rFonts w:hint="eastAsia"/>
        </w:rPr>
        <w:t>選任する</w:t>
      </w:r>
      <w:r w:rsidRPr="00AA00BE">
        <w:rPr>
          <w:rFonts w:hint="eastAsia"/>
        </w:rPr>
        <w:t>責任技術者の</w:t>
      </w:r>
      <w:r w:rsidR="003B761A" w:rsidRPr="00AA00BE">
        <w:rPr>
          <w:rFonts w:hint="eastAsia"/>
        </w:rPr>
        <w:t>下水道排水設備工事</w:t>
      </w:r>
      <w:r w:rsidRPr="00AA00BE">
        <w:rPr>
          <w:rFonts w:hint="eastAsia"/>
        </w:rPr>
        <w:t>責任技術者証の写し</w:t>
      </w:r>
    </w:p>
    <w:p w:rsidR="00D5180B" w:rsidRPr="00AA00BE" w:rsidRDefault="00D5180B" w:rsidP="00E41492">
      <w:pPr>
        <w:spacing w:line="360" w:lineRule="auto"/>
        <w:ind w:left="840" w:hangingChars="400" w:hanging="840"/>
        <w:rPr>
          <w:strike/>
        </w:rPr>
      </w:pPr>
      <w:r w:rsidRPr="00AA00BE">
        <w:rPr>
          <w:rFonts w:hint="eastAsia"/>
        </w:rPr>
        <w:t xml:space="preserve">　　</w:t>
      </w:r>
      <w:r w:rsidR="00D47DAC" w:rsidRPr="00AA00BE">
        <w:t>8</w:t>
      </w:r>
      <w:r w:rsidRPr="00AA00BE">
        <w:rPr>
          <w:rFonts w:hint="eastAsia"/>
        </w:rPr>
        <w:t xml:space="preserve">　</w:t>
      </w:r>
      <w:r w:rsidR="003D6B5B" w:rsidRPr="00AA00BE">
        <w:rPr>
          <w:rFonts w:hint="eastAsia"/>
        </w:rPr>
        <w:t>選任</w:t>
      </w:r>
      <w:r w:rsidR="00B33635" w:rsidRPr="00AA00BE">
        <w:rPr>
          <w:rFonts w:hint="eastAsia"/>
        </w:rPr>
        <w:t>する責任技術者との</w:t>
      </w:r>
      <w:r w:rsidRPr="00AA00BE">
        <w:rPr>
          <w:rFonts w:hint="eastAsia"/>
        </w:rPr>
        <w:t>雇用関係を証する書類</w:t>
      </w:r>
    </w:p>
    <w:p w:rsidR="00FF219D" w:rsidRPr="00AA00BE" w:rsidRDefault="00FF219D" w:rsidP="00E41492">
      <w:pPr>
        <w:spacing w:line="360" w:lineRule="auto"/>
        <w:ind w:left="735" w:hanging="735"/>
      </w:pPr>
      <w:r w:rsidRPr="00AA00BE">
        <w:rPr>
          <w:rFonts w:hint="eastAsia"/>
        </w:rPr>
        <w:t xml:space="preserve">　　</w:t>
      </w:r>
      <w:r w:rsidR="00D47DAC" w:rsidRPr="00AA00BE">
        <w:t>9</w:t>
      </w:r>
      <w:r w:rsidRPr="00AA00BE">
        <w:rPr>
          <w:rFonts w:hint="eastAsia"/>
        </w:rPr>
        <w:t xml:space="preserve">　工事の施工に関し必要な設備及び器材を有していることを証する書類</w:t>
      </w:r>
      <w:r w:rsidR="00B73CB9" w:rsidRPr="00AA00BE">
        <w:rPr>
          <w:rFonts w:hint="eastAsia"/>
        </w:rPr>
        <w:t>及び写真</w:t>
      </w:r>
    </w:p>
    <w:p w:rsidR="00FF219D" w:rsidRPr="00AA00BE" w:rsidRDefault="00FF219D" w:rsidP="00E41492">
      <w:pPr>
        <w:spacing w:line="360" w:lineRule="auto"/>
        <w:ind w:left="735" w:hanging="735"/>
      </w:pPr>
      <w:r w:rsidRPr="00AA00BE">
        <w:rPr>
          <w:rFonts w:hint="eastAsia"/>
        </w:rPr>
        <w:t xml:space="preserve">　　</w:t>
      </w:r>
      <w:r w:rsidR="00D47DAC" w:rsidRPr="00AA00BE">
        <w:t xml:space="preserve">10 </w:t>
      </w:r>
      <w:r w:rsidRPr="00AA00BE">
        <w:rPr>
          <w:rFonts w:hint="eastAsia"/>
        </w:rPr>
        <w:t>既に指定工事店証の交付を受けている場合にあっては、その写し</w:t>
      </w:r>
    </w:p>
    <w:sectPr w:rsidR="00FF219D" w:rsidRPr="00AA00BE" w:rsidSect="00E41492">
      <w:pgSz w:w="11906" w:h="16838" w:code="9"/>
      <w:pgMar w:top="1418" w:right="1418"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A1E" w:rsidRDefault="00B30A1E">
      <w:r>
        <w:separator/>
      </w:r>
    </w:p>
  </w:endnote>
  <w:endnote w:type="continuationSeparator" w:id="0">
    <w:p w:rsidR="00B30A1E" w:rsidRDefault="00B3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A1E" w:rsidRDefault="00B30A1E">
      <w:r>
        <w:separator/>
      </w:r>
    </w:p>
  </w:footnote>
  <w:footnote w:type="continuationSeparator" w:id="0">
    <w:p w:rsidR="00B30A1E" w:rsidRDefault="00B3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15"/>
    <w:rsid w:val="00057CA9"/>
    <w:rsid w:val="000B1062"/>
    <w:rsid w:val="00145907"/>
    <w:rsid w:val="001D7326"/>
    <w:rsid w:val="001D76CF"/>
    <w:rsid w:val="001D7CA5"/>
    <w:rsid w:val="001E5CB1"/>
    <w:rsid w:val="00257E88"/>
    <w:rsid w:val="002623A5"/>
    <w:rsid w:val="00290CF5"/>
    <w:rsid w:val="00293388"/>
    <w:rsid w:val="002D66A1"/>
    <w:rsid w:val="002D7CDF"/>
    <w:rsid w:val="002E6A40"/>
    <w:rsid w:val="00337090"/>
    <w:rsid w:val="0038229C"/>
    <w:rsid w:val="003B761A"/>
    <w:rsid w:val="003D6B5B"/>
    <w:rsid w:val="00412844"/>
    <w:rsid w:val="00417EF0"/>
    <w:rsid w:val="00421A56"/>
    <w:rsid w:val="00446B3D"/>
    <w:rsid w:val="00446BBB"/>
    <w:rsid w:val="00462490"/>
    <w:rsid w:val="004C3209"/>
    <w:rsid w:val="004C43D4"/>
    <w:rsid w:val="004F531F"/>
    <w:rsid w:val="00522308"/>
    <w:rsid w:val="005243A6"/>
    <w:rsid w:val="00545122"/>
    <w:rsid w:val="00570A50"/>
    <w:rsid w:val="00575A08"/>
    <w:rsid w:val="005A6D7E"/>
    <w:rsid w:val="005B17F2"/>
    <w:rsid w:val="005C7F60"/>
    <w:rsid w:val="005F54D1"/>
    <w:rsid w:val="00697467"/>
    <w:rsid w:val="006C510B"/>
    <w:rsid w:val="006E1507"/>
    <w:rsid w:val="00700520"/>
    <w:rsid w:val="00713D86"/>
    <w:rsid w:val="007717A3"/>
    <w:rsid w:val="007B2F01"/>
    <w:rsid w:val="007B56BB"/>
    <w:rsid w:val="007E644A"/>
    <w:rsid w:val="00836C63"/>
    <w:rsid w:val="008644D2"/>
    <w:rsid w:val="00872F15"/>
    <w:rsid w:val="008B7214"/>
    <w:rsid w:val="008D52B4"/>
    <w:rsid w:val="008F69C5"/>
    <w:rsid w:val="00943B8B"/>
    <w:rsid w:val="00945085"/>
    <w:rsid w:val="009615ED"/>
    <w:rsid w:val="00963A48"/>
    <w:rsid w:val="00A23302"/>
    <w:rsid w:val="00A33E9B"/>
    <w:rsid w:val="00A81502"/>
    <w:rsid w:val="00AA00BE"/>
    <w:rsid w:val="00B072A5"/>
    <w:rsid w:val="00B30A1E"/>
    <w:rsid w:val="00B33635"/>
    <w:rsid w:val="00B73CB9"/>
    <w:rsid w:val="00BB1C9E"/>
    <w:rsid w:val="00BB5841"/>
    <w:rsid w:val="00C20D76"/>
    <w:rsid w:val="00C2662C"/>
    <w:rsid w:val="00C40499"/>
    <w:rsid w:val="00C61C23"/>
    <w:rsid w:val="00C92109"/>
    <w:rsid w:val="00D334D3"/>
    <w:rsid w:val="00D47DAC"/>
    <w:rsid w:val="00D5180B"/>
    <w:rsid w:val="00DA3583"/>
    <w:rsid w:val="00DA6645"/>
    <w:rsid w:val="00DD37FD"/>
    <w:rsid w:val="00DE6266"/>
    <w:rsid w:val="00DF2FC3"/>
    <w:rsid w:val="00E41492"/>
    <w:rsid w:val="00E628C7"/>
    <w:rsid w:val="00E62FA1"/>
    <w:rsid w:val="00E73005"/>
    <w:rsid w:val="00E7408C"/>
    <w:rsid w:val="00E87B06"/>
    <w:rsid w:val="00EA3B64"/>
    <w:rsid w:val="00EC6EA3"/>
    <w:rsid w:val="00F920CF"/>
    <w:rsid w:val="00FA52B7"/>
    <w:rsid w:val="00FF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A5E522C-B80F-4DBC-A1C8-9D39F12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945085"/>
    <w:rPr>
      <w:rFonts w:asciiTheme="majorHAnsi" w:eastAsiaTheme="majorEastAsia" w:hAnsiTheme="majorHAnsi"/>
      <w:sz w:val="18"/>
      <w:szCs w:val="18"/>
    </w:rPr>
  </w:style>
  <w:style w:type="character" w:customStyle="1" w:styleId="a8">
    <w:name w:val="吹き出し (文字)"/>
    <w:basedOn w:val="a0"/>
    <w:link w:val="a7"/>
    <w:uiPriority w:val="99"/>
    <w:locked/>
    <w:rsid w:val="0094508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578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part-job252業務　大塚健治</cp:lastModifiedBy>
  <cp:revision>3</cp:revision>
  <cp:lastPrinted>2021-08-31T00:04:00Z</cp:lastPrinted>
  <dcterms:created xsi:type="dcterms:W3CDTF">2024-12-23T06:52:00Z</dcterms:created>
  <dcterms:modified xsi:type="dcterms:W3CDTF">2025-01-21T05:55:00Z</dcterms:modified>
</cp:coreProperties>
</file>